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DC45" w14:textId="6B437404" w:rsidR="00EA4E94" w:rsidRPr="00EA4E94" w:rsidRDefault="00EA4E94" w:rsidP="008500FD">
      <w:pPr>
        <w:pStyle w:val="Title"/>
      </w:pPr>
      <w:bookmarkStart w:id="0" w:name="_Hlk129096546"/>
      <w:r w:rsidRPr="00C3395C">
        <w:t>INCIDENT REPORT FORM</w:t>
      </w: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9"/>
        <w:gridCol w:w="708"/>
        <w:gridCol w:w="1560"/>
        <w:gridCol w:w="851"/>
        <w:gridCol w:w="99"/>
        <w:gridCol w:w="184"/>
        <w:gridCol w:w="852"/>
        <w:gridCol w:w="282"/>
        <w:gridCol w:w="707"/>
        <w:gridCol w:w="711"/>
        <w:gridCol w:w="1275"/>
        <w:gridCol w:w="1139"/>
      </w:tblGrid>
      <w:tr w:rsidR="00EA4E94" w:rsidRPr="00EA4E94" w14:paraId="4AB7D282" w14:textId="77777777" w:rsidTr="285E8A9A">
        <w:tc>
          <w:tcPr>
            <w:tcW w:w="9644" w:type="dxa"/>
            <w:gridSpan w:val="1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BAD349E" w14:textId="77777777" w:rsidR="008500FD" w:rsidRDefault="008500FD" w:rsidP="00EA4E94">
            <w:pPr>
              <w:pStyle w:val="Heading2"/>
              <w:rPr>
                <w:noProof/>
              </w:rPr>
            </w:pPr>
          </w:p>
          <w:p w14:paraId="477E1351" w14:textId="052F1E61" w:rsidR="00EA4E94" w:rsidRPr="00EA4E94" w:rsidRDefault="00EA4E94" w:rsidP="00EA4E94">
            <w:pPr>
              <w:pStyle w:val="Heading2"/>
              <w:rPr>
                <w:noProof/>
              </w:rPr>
            </w:pPr>
            <w:r w:rsidRPr="00EA4E94">
              <w:rPr>
                <w:noProof/>
              </w:rPr>
              <w:t>Injured Member</w:t>
            </w:r>
            <w:r>
              <w:rPr>
                <w:noProof/>
              </w:rPr>
              <w:t>’</w:t>
            </w:r>
            <w:r w:rsidRPr="00EA4E94">
              <w:rPr>
                <w:noProof/>
              </w:rPr>
              <w:t>s details</w:t>
            </w:r>
          </w:p>
        </w:tc>
      </w:tr>
      <w:tr w:rsidR="00EA4E94" w:rsidRPr="00EA4E94" w14:paraId="42F3CC35" w14:textId="77777777" w:rsidTr="285E8A9A"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9139507" w14:textId="714303C4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First name</w:t>
            </w:r>
          </w:p>
        </w:tc>
        <w:tc>
          <w:tcPr>
            <w:tcW w:w="226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48F22D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C7F90E0" w14:textId="32F462A0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Last name</w:t>
            </w:r>
          </w:p>
        </w:tc>
        <w:tc>
          <w:tcPr>
            <w:tcW w:w="14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E5A3C4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C84721" w14:textId="31BC85A6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Date of birth</w:t>
            </w:r>
          </w:p>
        </w:tc>
        <w:tc>
          <w:tcPr>
            <w:tcW w:w="11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65DAE48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555365BA" w14:textId="77777777" w:rsidTr="285E8A9A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EDF51B" w14:textId="5080AB39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Positio</w:t>
            </w:r>
            <w:r w:rsidR="00624F9C">
              <w:rPr>
                <w:noProof/>
              </w:rPr>
              <w:t>n</w:t>
            </w:r>
          </w:p>
          <w:p w14:paraId="4CE0DD35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931045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E414FC" w14:textId="7A2DF943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Branch/Department</w:t>
            </w:r>
          </w:p>
        </w:tc>
        <w:tc>
          <w:tcPr>
            <w:tcW w:w="383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05F34B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649E2997" w14:textId="77777777" w:rsidTr="285E8A9A">
        <w:trPr>
          <w:trHeight w:val="551"/>
        </w:trPr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B727678" w14:textId="73359C6B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37DAFE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D936CA" w14:textId="6ABEB898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Address</w:t>
            </w:r>
          </w:p>
        </w:tc>
        <w:tc>
          <w:tcPr>
            <w:tcW w:w="383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17A83E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528C29EA" w14:textId="77777777" w:rsidTr="285E8A9A">
        <w:trPr>
          <w:trHeight w:val="823"/>
        </w:trPr>
        <w:tc>
          <w:tcPr>
            <w:tcW w:w="467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AE623F" w14:textId="39586840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Manager/supervisor’s name </w:t>
            </w:r>
            <w:r>
              <w:rPr>
                <w:noProof/>
              </w:rPr>
              <w:br/>
            </w:r>
            <w:r w:rsidRPr="00EA4E94">
              <w:rPr>
                <w:i/>
                <w:iCs/>
                <w:noProof/>
              </w:rPr>
              <w:t>e.g., Branch Safety Office or Branch Executive</w:t>
            </w:r>
          </w:p>
        </w:tc>
        <w:tc>
          <w:tcPr>
            <w:tcW w:w="4966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FBBCF1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61A2279C" w14:textId="77777777" w:rsidTr="285E8A9A">
        <w:tc>
          <w:tcPr>
            <w:tcW w:w="9644" w:type="dxa"/>
            <w:gridSpan w:val="1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60F1D691" w14:textId="77777777" w:rsidR="00BB2D8A" w:rsidRDefault="00BB2D8A" w:rsidP="00EA4E94">
            <w:pPr>
              <w:pStyle w:val="Heading2"/>
              <w:rPr>
                <w:noProof/>
              </w:rPr>
            </w:pPr>
          </w:p>
          <w:p w14:paraId="79CDA790" w14:textId="38C16A45" w:rsidR="00EA4E94" w:rsidRPr="00EA4E94" w:rsidRDefault="00BB2D8A" w:rsidP="00EA4E94">
            <w:pPr>
              <w:pStyle w:val="Heading2"/>
              <w:rPr>
                <w:noProof/>
              </w:rPr>
            </w:pPr>
            <w:r>
              <w:rPr>
                <w:noProof/>
              </w:rPr>
              <w:t>I</w:t>
            </w:r>
            <w:r w:rsidR="00EA4E94" w:rsidRPr="00EA4E94">
              <w:rPr>
                <w:noProof/>
              </w:rPr>
              <w:t>njury or illness details</w:t>
            </w:r>
          </w:p>
        </w:tc>
      </w:tr>
      <w:tr w:rsidR="00624F9C" w:rsidRPr="00EA4E94" w14:paraId="58FF0AF0" w14:textId="77777777" w:rsidTr="285E8A9A">
        <w:tc>
          <w:tcPr>
            <w:tcW w:w="19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D685E2" w14:textId="7AD582EF" w:rsidR="00624F9C" w:rsidRPr="00EA4E94" w:rsidRDefault="00624F9C" w:rsidP="00EA4E94">
            <w:pPr>
              <w:rPr>
                <w:noProof/>
              </w:rPr>
            </w:pPr>
            <w:r w:rsidRPr="00EA4E94">
              <w:rPr>
                <w:noProof/>
              </w:rPr>
              <w:t>Date of injury</w:t>
            </w:r>
          </w:p>
        </w:tc>
        <w:tc>
          <w:tcPr>
            <w:tcW w:w="251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DAEC64" w14:textId="77777777" w:rsidR="00624F9C" w:rsidRPr="00EA4E94" w:rsidRDefault="00624F9C" w:rsidP="00EA4E94">
            <w:pPr>
              <w:rPr>
                <w:noProof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ABA87E" w14:textId="03962A49" w:rsidR="00624F9C" w:rsidRPr="00EA4E94" w:rsidRDefault="00624F9C" w:rsidP="00EA4E94">
            <w:pPr>
              <w:rPr>
                <w:noProof/>
              </w:rPr>
            </w:pPr>
            <w:r w:rsidRPr="00EA4E94">
              <w:rPr>
                <w:noProof/>
              </w:rPr>
              <w:t>Time of injury</w:t>
            </w:r>
          </w:p>
        </w:tc>
        <w:tc>
          <w:tcPr>
            <w:tcW w:w="312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F80530D" w14:textId="77777777" w:rsidR="00624F9C" w:rsidRPr="00EA4E94" w:rsidRDefault="00624F9C" w:rsidP="00EA4E94">
            <w:pPr>
              <w:rPr>
                <w:noProof/>
              </w:rPr>
            </w:pPr>
          </w:p>
        </w:tc>
      </w:tr>
      <w:tr w:rsidR="00624F9C" w:rsidRPr="00EA4E94" w14:paraId="271E583A" w14:textId="77777777" w:rsidTr="285E8A9A">
        <w:tc>
          <w:tcPr>
            <w:tcW w:w="19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E1426D2" w14:textId="6C0CF42C" w:rsidR="00624F9C" w:rsidRPr="00EA4E94" w:rsidRDefault="00624F9C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Call Sheet Number </w:t>
            </w:r>
            <w:r>
              <w:rPr>
                <w:noProof/>
              </w:rPr>
              <w:t>(</w:t>
            </w:r>
            <w:r w:rsidRPr="00EA4E94">
              <w:rPr>
                <w:noProof/>
              </w:rPr>
              <w:t>if applicable)</w:t>
            </w:r>
          </w:p>
        </w:tc>
        <w:tc>
          <w:tcPr>
            <w:tcW w:w="766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B80180" w14:textId="77777777" w:rsidR="00624F9C" w:rsidRPr="00EA4E94" w:rsidRDefault="00624F9C" w:rsidP="00EA4E94">
            <w:pPr>
              <w:rPr>
                <w:noProof/>
              </w:rPr>
            </w:pPr>
          </w:p>
        </w:tc>
      </w:tr>
      <w:tr w:rsidR="00EA4E94" w:rsidRPr="00EA4E94" w14:paraId="6A49F650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B82E9" w14:textId="480024CF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Describe nature of injury</w:t>
            </w:r>
          </w:p>
        </w:tc>
      </w:tr>
      <w:tr w:rsidR="00EA4E94" w:rsidRPr="00EA4E94" w14:paraId="4157D227" w14:textId="77777777" w:rsidTr="285E8A9A">
        <w:trPr>
          <w:trHeight w:val="992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7B5AD1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072542B7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25EDEB" w14:textId="7C75108B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Bodily location of injury</w:t>
            </w:r>
          </w:p>
        </w:tc>
      </w:tr>
      <w:tr w:rsidR="00EA4E94" w:rsidRPr="00EA4E94" w14:paraId="4A67D185" w14:textId="77777777" w:rsidTr="285E8A9A">
        <w:trPr>
          <w:trHeight w:val="992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7D2100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52DA9872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DDB0F7" w14:textId="0E02970A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Location at time of injury</w:t>
            </w:r>
          </w:p>
        </w:tc>
      </w:tr>
      <w:tr w:rsidR="00EA4E94" w:rsidRPr="00EA4E94" w14:paraId="3E4F7A07" w14:textId="77777777" w:rsidTr="285E8A9A">
        <w:trPr>
          <w:trHeight w:val="907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172768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1D776847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092FB2" w14:textId="6DF224AB" w:rsidR="00EA4E94" w:rsidRPr="00EA4E94" w:rsidRDefault="00EA4E94" w:rsidP="285E8A9A">
            <w:pPr>
              <w:rPr>
                <w:noProof/>
              </w:rPr>
            </w:pPr>
            <w:r w:rsidRPr="285E8A9A">
              <w:rPr>
                <w:noProof/>
              </w:rPr>
              <w:t>How was the injury sustained</w:t>
            </w:r>
            <w:r w:rsidRPr="285E8A9A">
              <w:rPr>
                <w:rFonts w:eastAsiaTheme="minorEastAsia"/>
                <w:noProof/>
              </w:rPr>
              <w:t xml:space="preserve">? </w:t>
            </w:r>
            <w:r w:rsidR="6D1B553C" w:rsidRPr="285E8A9A">
              <w:rPr>
                <w:rFonts w:eastAsiaTheme="minorEastAsia"/>
                <w:noProof/>
              </w:rPr>
              <w:t>(Please provide a detailed account of the incident)</w:t>
            </w:r>
          </w:p>
        </w:tc>
      </w:tr>
      <w:tr w:rsidR="00EA4E94" w:rsidRPr="00EA4E94" w14:paraId="4E998DFE" w14:textId="77777777" w:rsidTr="285E8A9A">
        <w:trPr>
          <w:trHeight w:val="1437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8E83082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5392CE95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3E92DE6" w14:textId="462191FB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lastRenderedPageBreak/>
              <w:t>Was any plant, equipment, substance or thing involved in the injury? If yes, please provide details</w:t>
            </w:r>
            <w:r w:rsidR="00624F9C">
              <w:rPr>
                <w:noProof/>
              </w:rPr>
              <w:t>.</w:t>
            </w:r>
          </w:p>
        </w:tc>
      </w:tr>
      <w:tr w:rsidR="00EA4E94" w:rsidRPr="00EA4E94" w14:paraId="6DAD59DD" w14:textId="77777777" w:rsidTr="285E8A9A">
        <w:trPr>
          <w:trHeight w:val="1026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C04895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3057F728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46DF740" w14:textId="3E38BD73" w:rsidR="00ED6623" w:rsidRDefault="00ED6623" w:rsidP="00ED6623">
            <w:pPr>
              <w:rPr>
                <w:rFonts w:ascii="Calibri" w:hAnsi="Calibri"/>
              </w:rPr>
            </w:pPr>
            <w:r>
              <w:t>What preventative changes</w:t>
            </w:r>
            <w:r>
              <w:t>, actions and measures</w:t>
            </w:r>
            <w:r>
              <w:t xml:space="preserve"> have been implemented or could be taken in the future?</w:t>
            </w:r>
            <w:r>
              <w:t xml:space="preserve"> Provide </w:t>
            </w:r>
            <w:proofErr w:type="gramStart"/>
            <w:r>
              <w:t>details;</w:t>
            </w:r>
            <w:proofErr w:type="gramEnd"/>
          </w:p>
          <w:p w14:paraId="7B81744F" w14:textId="4ED60AED" w:rsidR="00EA4E94" w:rsidRPr="00EA4E94" w:rsidRDefault="00EA4E94" w:rsidP="285E8A9A">
            <w:pPr>
              <w:rPr>
                <w:noProof/>
              </w:rPr>
            </w:pPr>
          </w:p>
        </w:tc>
      </w:tr>
      <w:tr w:rsidR="00EA4E94" w:rsidRPr="00EA4E94" w14:paraId="0D1DCB10" w14:textId="77777777" w:rsidTr="285E8A9A">
        <w:trPr>
          <w:trHeight w:val="954"/>
        </w:trPr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0C180D" w14:textId="77777777" w:rsidR="00EA4E94" w:rsidRPr="00EA4E94" w:rsidRDefault="00EA4E94" w:rsidP="00EA4E94">
            <w:pPr>
              <w:rPr>
                <w:noProof/>
              </w:rPr>
            </w:pPr>
          </w:p>
          <w:p w14:paraId="5CCF05C9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7EFBB697" w14:textId="77777777" w:rsidTr="285E8A9A">
        <w:tc>
          <w:tcPr>
            <w:tcW w:w="9644" w:type="dxa"/>
            <w:gridSpan w:val="1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9A76F4B" w14:textId="77777777" w:rsidR="00EA4E94" w:rsidRPr="00EA4E94" w:rsidRDefault="00EA4E94" w:rsidP="00EA4E94">
            <w:pPr>
              <w:pStyle w:val="Heading2"/>
              <w:rPr>
                <w:noProof/>
              </w:rPr>
            </w:pPr>
          </w:p>
          <w:p w14:paraId="2765946C" w14:textId="77777777" w:rsidR="00EA4E94" w:rsidRPr="00EA4E94" w:rsidRDefault="00EA4E94" w:rsidP="00EA4E94">
            <w:pPr>
              <w:pStyle w:val="Heading2"/>
              <w:rPr>
                <w:noProof/>
              </w:rPr>
            </w:pPr>
            <w:r w:rsidRPr="00EA4E94">
              <w:rPr>
                <w:noProof/>
              </w:rPr>
              <w:t>Witnesses</w:t>
            </w:r>
          </w:p>
        </w:tc>
      </w:tr>
      <w:tr w:rsidR="00EA4E94" w:rsidRPr="00EA4E94" w14:paraId="2759D14B" w14:textId="77777777" w:rsidTr="285E8A9A">
        <w:tc>
          <w:tcPr>
            <w:tcW w:w="439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59880BF" w14:textId="21CA088B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Were there any witnesses to the injury?  </w:t>
            </w:r>
          </w:p>
        </w:tc>
        <w:tc>
          <w:tcPr>
            <w:tcW w:w="524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68FD7E3" w14:textId="24F855F3" w:rsidR="00EA4E94" w:rsidRPr="00EA4E94" w:rsidRDefault="00EA4E94" w:rsidP="00EA4E94">
            <w:pPr>
              <w:tabs>
                <w:tab w:val="left" w:pos="1571"/>
                <w:tab w:val="center" w:pos="2619"/>
              </w:tabs>
              <w:jc w:val="both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160546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-1176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  <w:tr w:rsidR="00EA4E94" w:rsidRPr="00EA4E94" w14:paraId="292D65FB" w14:textId="77777777" w:rsidTr="285E8A9A">
        <w:tc>
          <w:tcPr>
            <w:tcW w:w="9644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62233E3" w14:textId="5B67D5E4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If yes, please list name and contact number for each witness</w:t>
            </w:r>
            <w:r w:rsidR="0045479B">
              <w:rPr>
                <w:noProof/>
              </w:rPr>
              <w:t>.</w:t>
            </w:r>
          </w:p>
        </w:tc>
      </w:tr>
      <w:tr w:rsidR="00EA4E94" w:rsidRPr="00EA4E94" w14:paraId="1A717A2E" w14:textId="77777777" w:rsidTr="285E8A9A">
        <w:tc>
          <w:tcPr>
            <w:tcW w:w="1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BBEFC12" w14:textId="7FCE5C8B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Full name</w:t>
            </w:r>
          </w:p>
        </w:tc>
        <w:tc>
          <w:tcPr>
            <w:tcW w:w="343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8D8FF81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7CEBDD9" w14:textId="7153F4D0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Telephone</w:t>
            </w:r>
          </w:p>
        </w:tc>
        <w:tc>
          <w:tcPr>
            <w:tcW w:w="41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155FA56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6B63EC8C" w14:textId="77777777" w:rsidTr="285E8A9A">
        <w:tc>
          <w:tcPr>
            <w:tcW w:w="1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E68EE63" w14:textId="670B889C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Full name</w:t>
            </w:r>
          </w:p>
        </w:tc>
        <w:tc>
          <w:tcPr>
            <w:tcW w:w="343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A8DFDDD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4510670" w14:textId="1F406F1D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Telephone</w:t>
            </w:r>
          </w:p>
        </w:tc>
        <w:tc>
          <w:tcPr>
            <w:tcW w:w="41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370D9E5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3368F309" w14:textId="77777777" w:rsidTr="285E8A9A">
        <w:tc>
          <w:tcPr>
            <w:tcW w:w="1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376A633" w14:textId="3F775DEE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Full name</w:t>
            </w:r>
          </w:p>
        </w:tc>
        <w:tc>
          <w:tcPr>
            <w:tcW w:w="343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D2EFBC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C43C6DB" w14:textId="6867DB88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Telephone</w:t>
            </w:r>
          </w:p>
        </w:tc>
        <w:tc>
          <w:tcPr>
            <w:tcW w:w="41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F3084F1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43B2D069" w14:textId="77777777" w:rsidTr="285E8A9A">
        <w:tc>
          <w:tcPr>
            <w:tcW w:w="1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C405FE2" w14:textId="04CE6A60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Full name</w:t>
            </w:r>
          </w:p>
        </w:tc>
        <w:tc>
          <w:tcPr>
            <w:tcW w:w="343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CAB431C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13A5320" w14:textId="71949401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Telephone</w:t>
            </w:r>
          </w:p>
        </w:tc>
        <w:tc>
          <w:tcPr>
            <w:tcW w:w="41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593D72D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126DDD53" w14:textId="77777777" w:rsidTr="285E8A9A">
        <w:tc>
          <w:tcPr>
            <w:tcW w:w="1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DF217BF" w14:textId="39BC440A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Full name</w:t>
            </w:r>
          </w:p>
        </w:tc>
        <w:tc>
          <w:tcPr>
            <w:tcW w:w="343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85DECB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9C0D482" w14:textId="291E409A" w:rsidR="00EA4E94" w:rsidRPr="00EA4E94" w:rsidRDefault="00624F9C" w:rsidP="00EA4E94">
            <w:pPr>
              <w:rPr>
                <w:noProof/>
              </w:rPr>
            </w:pPr>
            <w:r>
              <w:rPr>
                <w:noProof/>
              </w:rPr>
              <w:t>Telephone</w:t>
            </w:r>
          </w:p>
        </w:tc>
        <w:tc>
          <w:tcPr>
            <w:tcW w:w="41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5A552FF" w14:textId="77777777" w:rsidR="00EA4E94" w:rsidRPr="00EA4E94" w:rsidRDefault="00EA4E94" w:rsidP="00EA4E94">
            <w:pPr>
              <w:rPr>
                <w:noProof/>
              </w:rPr>
            </w:pPr>
          </w:p>
        </w:tc>
      </w:tr>
    </w:tbl>
    <w:p w14:paraId="1BD08715" w14:textId="77777777" w:rsidR="00EA4E94" w:rsidRPr="00EA4E94" w:rsidRDefault="00EA4E94" w:rsidP="00EA4E94">
      <w:pPr>
        <w:rPr>
          <w:noProof/>
        </w:rPr>
      </w:pP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07"/>
      </w:tblGrid>
      <w:tr w:rsidR="00EA4E94" w:rsidRPr="00EA4E94" w14:paraId="4CE3B7B0" w14:textId="77777777" w:rsidTr="00116D6E"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9DAE083" w14:textId="77777777" w:rsidR="00EA4E94" w:rsidRPr="00EA4E94" w:rsidRDefault="00EA4E94" w:rsidP="00EA4E94">
            <w:pPr>
              <w:pStyle w:val="Heading2"/>
              <w:rPr>
                <w:noProof/>
              </w:rPr>
            </w:pPr>
            <w:r w:rsidRPr="00EA4E94">
              <w:rPr>
                <w:noProof/>
              </w:rPr>
              <w:t>Follow up</w:t>
            </w:r>
          </w:p>
        </w:tc>
      </w:tr>
      <w:tr w:rsidR="00EA4E94" w:rsidRPr="00EA4E94" w14:paraId="38870408" w14:textId="77777777" w:rsidTr="00116D6E"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70ABA52" w14:textId="2546CC9D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Has the injury been reported to the Branch Safety Officer or Branch Executives?  </w:t>
            </w:r>
          </w:p>
        </w:tc>
        <w:tc>
          <w:tcPr>
            <w:tcW w:w="34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19ABE65" w14:textId="69C34767" w:rsidR="00EA4E94" w:rsidRPr="00EA4E94" w:rsidRDefault="00EA4E94" w:rsidP="00EA4E94">
            <w:pPr>
              <w:rPr>
                <w:noProof/>
              </w:rPr>
            </w:pP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87458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-194992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  <w:tr w:rsidR="00EA4E94" w:rsidRPr="00EA4E94" w14:paraId="1EF55A2A" w14:textId="77777777" w:rsidTr="00116D6E"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9F04F03" w14:textId="03C27101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Was any treatment provided?   </w:t>
            </w:r>
          </w:p>
        </w:tc>
        <w:tc>
          <w:tcPr>
            <w:tcW w:w="34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313F045" w14:textId="28EB4AE9" w:rsidR="00EA4E94" w:rsidRDefault="00EA4E94" w:rsidP="00EA4E94">
            <w:pPr>
              <w:rPr>
                <w:noProof/>
              </w:rPr>
            </w:pP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13463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66984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  <w:tr w:rsidR="00EA4E94" w:rsidRPr="00EA4E94" w14:paraId="0EA745F3" w14:textId="77777777" w:rsidTr="00116D6E">
        <w:tc>
          <w:tcPr>
            <w:tcW w:w="9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6D6EF4D" w14:textId="61C42BE9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If yes, please provide details</w:t>
            </w:r>
            <w:r w:rsidR="00624F9C">
              <w:rPr>
                <w:noProof/>
              </w:rPr>
              <w:t>.</w:t>
            </w:r>
          </w:p>
        </w:tc>
      </w:tr>
      <w:tr w:rsidR="00EA4E94" w:rsidRPr="00EA4E94" w14:paraId="40A2670A" w14:textId="77777777" w:rsidTr="00116D6E">
        <w:trPr>
          <w:trHeight w:val="907"/>
        </w:trPr>
        <w:tc>
          <w:tcPr>
            <w:tcW w:w="9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222EB1B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2B437CD5" w14:textId="77777777" w:rsidTr="00116D6E"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396356B" w14:textId="6AD1A1CD" w:rsidR="00EA4E94" w:rsidRPr="00EA4E94" w:rsidRDefault="00EA4E94" w:rsidP="00116D6E">
            <w:pPr>
              <w:rPr>
                <w:noProof/>
              </w:rPr>
            </w:pPr>
            <w:r w:rsidRPr="00EA4E94">
              <w:rPr>
                <w:noProof/>
              </w:rPr>
              <w:t xml:space="preserve">Has the injured worker returned to work (volunteer rescue and care work included) following the injury?  </w:t>
            </w:r>
          </w:p>
        </w:tc>
        <w:tc>
          <w:tcPr>
            <w:tcW w:w="34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48C090A" w14:textId="77777777" w:rsidR="00EA4E94" w:rsidRDefault="00EA4E94" w:rsidP="00116D6E">
            <w:pPr>
              <w:rPr>
                <w:noProof/>
              </w:rPr>
            </w:pP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51774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-1997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  <w:tr w:rsidR="00624F9C" w:rsidRPr="00EA4E94" w14:paraId="022CE3B3" w14:textId="77777777" w:rsidTr="007D5DA5">
        <w:tc>
          <w:tcPr>
            <w:tcW w:w="9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00A9CC5" w14:textId="3ED7B7E6" w:rsidR="00624F9C" w:rsidRPr="00EA4E94" w:rsidRDefault="00624F9C" w:rsidP="00EA4E94">
            <w:pPr>
              <w:rPr>
                <w:noProof/>
              </w:rPr>
            </w:pPr>
            <w:r w:rsidRPr="00EA4E94">
              <w:rPr>
                <w:noProof/>
              </w:rPr>
              <w:t>If yes, please provide details</w:t>
            </w:r>
            <w:r>
              <w:rPr>
                <w:noProof/>
              </w:rPr>
              <w:t>.</w:t>
            </w:r>
          </w:p>
        </w:tc>
      </w:tr>
      <w:tr w:rsidR="00EA4E94" w:rsidRPr="00EA4E94" w14:paraId="096F0F7C" w14:textId="77777777" w:rsidTr="00116D6E">
        <w:trPr>
          <w:trHeight w:val="907"/>
        </w:trPr>
        <w:tc>
          <w:tcPr>
            <w:tcW w:w="96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F27EB00" w14:textId="77777777" w:rsidR="00EA4E94" w:rsidRPr="00EA4E94" w:rsidRDefault="00EA4E94" w:rsidP="00EA4E94">
            <w:pPr>
              <w:rPr>
                <w:noProof/>
              </w:rPr>
            </w:pPr>
          </w:p>
        </w:tc>
      </w:tr>
    </w:tbl>
    <w:p w14:paraId="04B1C02C" w14:textId="77777777" w:rsidR="00EA4E94" w:rsidRPr="00EA4E94" w:rsidRDefault="00EA4E94" w:rsidP="00EA4E94">
      <w:pPr>
        <w:rPr>
          <w:noProof/>
        </w:rPr>
      </w:pP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20"/>
        <w:gridCol w:w="2025"/>
        <w:gridCol w:w="3118"/>
      </w:tblGrid>
      <w:tr w:rsidR="00EA4E94" w:rsidRPr="00EA4E94" w14:paraId="78DA5C4E" w14:textId="77777777" w:rsidTr="00116D6E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  <w:tl2br w:val="nil"/>
              <w:tr2bl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2260D56" w14:textId="77777777" w:rsidR="00EA4E94" w:rsidRPr="00EA4E94" w:rsidRDefault="00EA4E94" w:rsidP="00EA4E94">
            <w:pPr>
              <w:pStyle w:val="Heading2"/>
              <w:rPr>
                <w:noProof/>
              </w:rPr>
            </w:pPr>
            <w:r w:rsidRPr="00EA4E94">
              <w:rPr>
                <w:noProof/>
              </w:rPr>
              <w:t>Details of person making this entry</w:t>
            </w:r>
          </w:p>
        </w:tc>
      </w:tr>
      <w:tr w:rsidR="00EA4E94" w:rsidRPr="00EA4E94" w14:paraId="710DD4ED" w14:textId="77777777" w:rsidTr="00116D6E">
        <w:tblPrEx>
          <w:tblLook w:val="04E0" w:firstRow="1" w:lastRow="1" w:firstColumn="1" w:lastColumn="0" w:noHBand="0" w:noVBand="1"/>
        </w:tblPrEx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6C1401C9" w14:textId="02B99D3E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First name</w:t>
            </w:r>
          </w:p>
        </w:tc>
        <w:tc>
          <w:tcPr>
            <w:tcW w:w="32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957A1F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3F7AEC13" w14:textId="048606A3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Last name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BF758F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3A9586DB" w14:textId="77777777" w:rsidTr="00116D6E">
        <w:tblPrEx>
          <w:tblLook w:val="04E0" w:firstRow="1" w:lastRow="1" w:firstColumn="1" w:lastColumn="0" w:noHBand="0" w:noVBand="1"/>
        </w:tblPrEx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3AAE6A1B" w14:textId="733DB748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Position</w:t>
            </w:r>
          </w:p>
        </w:tc>
        <w:tc>
          <w:tcPr>
            <w:tcW w:w="32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2957C3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5D18B864" w14:textId="21AD3AB9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Branch/Department 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66CB64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3D50B6AF" w14:textId="77777777" w:rsidTr="00116D6E">
        <w:tblPrEx>
          <w:tblLook w:val="04E0" w:firstRow="1" w:lastRow="1" w:firstColumn="1" w:lastColumn="0" w:noHBand="0" w:noVBand="1"/>
        </w:tblPrEx>
        <w:trPr>
          <w:trHeight w:val="680"/>
        </w:trPr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15635CFF" w14:textId="7185637E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Email</w:t>
            </w:r>
          </w:p>
        </w:tc>
        <w:tc>
          <w:tcPr>
            <w:tcW w:w="32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36985" w14:textId="77777777" w:rsidR="00EA4E94" w:rsidRPr="00EA4E94" w:rsidRDefault="00EA4E94" w:rsidP="00EA4E94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5823E6B6" w14:textId="0DB27E89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>Date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56B452" w14:textId="77777777" w:rsidR="00EA4E94" w:rsidRPr="00EA4E94" w:rsidRDefault="00EA4E94" w:rsidP="00EA4E94">
            <w:pPr>
              <w:rPr>
                <w:noProof/>
              </w:rPr>
            </w:pPr>
          </w:p>
        </w:tc>
      </w:tr>
      <w:tr w:rsidR="00EA4E94" w:rsidRPr="00EA4E94" w14:paraId="4DE3D2F9" w14:textId="77777777" w:rsidTr="00EA4E94">
        <w:tblPrEx>
          <w:tblLook w:val="04E0" w:firstRow="1" w:lastRow="1" w:firstColumn="1" w:lastColumn="0" w:noHBand="0" w:noVBand="1"/>
        </w:tblPrEx>
        <w:tc>
          <w:tcPr>
            <w:tcW w:w="652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5C7D2C04" w14:textId="02E9F07D" w:rsidR="00EA4E94" w:rsidRPr="00EA4E94" w:rsidRDefault="00EA4E94" w:rsidP="00EA4E94">
            <w:pPr>
              <w:rPr>
                <w:noProof/>
              </w:rPr>
            </w:pPr>
            <w:r w:rsidRPr="00EA4E94">
              <w:rPr>
                <w:noProof/>
              </w:rPr>
              <w:t xml:space="preserve">If you are not the injured worker, did you witness the injury? 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90E8A7E" w14:textId="1807F33D" w:rsidR="00EA4E94" w:rsidRPr="00EA4E94" w:rsidRDefault="00EA4E94" w:rsidP="00EA4E94">
            <w:pPr>
              <w:rPr>
                <w:noProof/>
              </w:rPr>
            </w:pP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-681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-19733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</w:tbl>
    <w:p w14:paraId="38217412" w14:textId="640F9243" w:rsidR="00EA4E94" w:rsidRDefault="00EA4E94" w:rsidP="00EA4E94">
      <w:pPr>
        <w:pBdr>
          <w:bottom w:val="single" w:sz="12" w:space="1" w:color="auto"/>
        </w:pBdr>
        <w:rPr>
          <w:noProof/>
        </w:rPr>
      </w:pPr>
    </w:p>
    <w:p w14:paraId="446AF72C" w14:textId="77777777" w:rsidR="00503AD0" w:rsidRDefault="00503AD0" w:rsidP="00EA4E94">
      <w:pPr>
        <w:pBdr>
          <w:bottom w:val="single" w:sz="12" w:space="1" w:color="auto"/>
        </w:pBdr>
        <w:rPr>
          <w:noProof/>
        </w:rPr>
      </w:pPr>
    </w:p>
    <w:p w14:paraId="33A6CA91" w14:textId="486EF73C" w:rsidR="00503AD0" w:rsidRDefault="00FB4CB8" w:rsidP="00FB4CB8">
      <w:pPr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</w:p>
    <w:p w14:paraId="0DFC98C5" w14:textId="1CA62CC5" w:rsidR="00171E94" w:rsidRDefault="00280BED" w:rsidP="00E247E9">
      <w:pPr>
        <w:pStyle w:val="Heading1"/>
        <w:rPr>
          <w:noProof/>
        </w:rPr>
      </w:pPr>
      <w:r>
        <w:rPr>
          <w:noProof/>
        </w:rPr>
        <w:t xml:space="preserve">VSM </w:t>
      </w:r>
      <w:r w:rsidR="00FB4CB8">
        <w:rPr>
          <w:noProof/>
        </w:rPr>
        <w:t>TO COMPLETE</w:t>
      </w:r>
    </w:p>
    <w:p w14:paraId="62F99C37" w14:textId="77777777" w:rsidR="008500FD" w:rsidRDefault="008500FD" w:rsidP="008500FD">
      <w:pPr>
        <w:pStyle w:val="Heading2"/>
        <w:rPr>
          <w:noProof/>
        </w:rPr>
      </w:pPr>
    </w:p>
    <w:p w14:paraId="7E0C27A9" w14:textId="03EC8D3D" w:rsidR="00651F4A" w:rsidRPr="00EA4E94" w:rsidRDefault="00280BED" w:rsidP="008500FD">
      <w:pPr>
        <w:pStyle w:val="Heading2"/>
        <w:rPr>
          <w:noProof/>
        </w:rPr>
      </w:pPr>
      <w:r>
        <w:rPr>
          <w:noProof/>
        </w:rPr>
        <w:t>VSM</w:t>
      </w:r>
      <w:r w:rsidR="00E247E9" w:rsidRPr="00EA4E94">
        <w:rPr>
          <w:noProof/>
        </w:rPr>
        <w:t xml:space="preserve"> confirming receipt of the incident report</w:t>
      </w: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BFBFBF"/>
          <w:insideV w:val="single" w:sz="4" w:space="0" w:color="BFBFBF"/>
        </w:tblBorders>
        <w:tblLayout w:type="fixed"/>
        <w:tblLook w:val="04E0" w:firstRow="1" w:lastRow="1" w:firstColumn="1" w:lastColumn="0" w:noHBand="0" w:noVBand="1"/>
      </w:tblPr>
      <w:tblGrid>
        <w:gridCol w:w="1555"/>
        <w:gridCol w:w="2941"/>
        <w:gridCol w:w="2025"/>
        <w:gridCol w:w="3118"/>
      </w:tblGrid>
      <w:tr w:rsidR="00171E94" w:rsidRPr="00EA4E94" w14:paraId="7742B70A" w14:textId="77777777" w:rsidTr="00E247E9">
        <w:tc>
          <w:tcPr>
            <w:tcW w:w="15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055ECE1C" w14:textId="77777777" w:rsidR="00171E94" w:rsidRPr="00EA4E94" w:rsidRDefault="00171E94" w:rsidP="00116D6E">
            <w:pPr>
              <w:rPr>
                <w:noProof/>
              </w:rPr>
            </w:pPr>
            <w:r w:rsidRPr="00EA4E94">
              <w:rPr>
                <w:noProof/>
              </w:rPr>
              <w:t>First name</w:t>
            </w:r>
          </w:p>
        </w:tc>
        <w:tc>
          <w:tcPr>
            <w:tcW w:w="2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15B62E" w14:textId="77777777" w:rsidR="00171E94" w:rsidRPr="00EA4E94" w:rsidRDefault="00171E94" w:rsidP="00116D6E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58FACA6B" w14:textId="77777777" w:rsidR="00171E94" w:rsidRPr="00EA4E94" w:rsidRDefault="00171E94" w:rsidP="00116D6E">
            <w:pPr>
              <w:rPr>
                <w:noProof/>
              </w:rPr>
            </w:pPr>
            <w:r w:rsidRPr="00EA4E94">
              <w:rPr>
                <w:noProof/>
              </w:rPr>
              <w:t>Last name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343E31" w14:textId="77777777" w:rsidR="00171E94" w:rsidRPr="00EA4E94" w:rsidRDefault="00171E94" w:rsidP="00116D6E">
            <w:pPr>
              <w:rPr>
                <w:noProof/>
              </w:rPr>
            </w:pPr>
          </w:p>
        </w:tc>
      </w:tr>
      <w:tr w:rsidR="00171E94" w:rsidRPr="00EA4E94" w14:paraId="7DE0B0BA" w14:textId="77777777" w:rsidTr="00E247E9">
        <w:tc>
          <w:tcPr>
            <w:tcW w:w="15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5574E149" w14:textId="77777777" w:rsidR="00171E94" w:rsidRPr="00EA4E94" w:rsidRDefault="00171E94" w:rsidP="00116D6E">
            <w:pPr>
              <w:rPr>
                <w:noProof/>
              </w:rPr>
            </w:pPr>
            <w:r w:rsidRPr="00EA4E94">
              <w:rPr>
                <w:noProof/>
              </w:rPr>
              <w:t>Position</w:t>
            </w:r>
          </w:p>
        </w:tc>
        <w:tc>
          <w:tcPr>
            <w:tcW w:w="2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F381A9" w14:textId="77777777" w:rsidR="00171E94" w:rsidRPr="00EA4E94" w:rsidRDefault="00171E94" w:rsidP="00116D6E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3BC22FEC" w14:textId="11BE3980" w:rsidR="00171E94" w:rsidRPr="00EA4E94" w:rsidRDefault="00171E94" w:rsidP="00116D6E">
            <w:pPr>
              <w:rPr>
                <w:noProof/>
              </w:rPr>
            </w:pPr>
            <w:r w:rsidRPr="00EA4E94">
              <w:rPr>
                <w:noProof/>
              </w:rPr>
              <w:t xml:space="preserve">Department 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B55092" w14:textId="77777777" w:rsidR="00171E94" w:rsidRPr="00EA4E94" w:rsidRDefault="00171E94" w:rsidP="00116D6E">
            <w:pPr>
              <w:rPr>
                <w:noProof/>
              </w:rPr>
            </w:pPr>
          </w:p>
        </w:tc>
      </w:tr>
    </w:tbl>
    <w:p w14:paraId="10D5BAE0" w14:textId="541388D0" w:rsidR="00EA4E94" w:rsidRDefault="00EA4E94" w:rsidP="00EA4E94">
      <w:pPr>
        <w:rPr>
          <w:i/>
          <w:iCs/>
          <w:noProof/>
        </w:rPr>
      </w:pP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BFBFBF"/>
          <w:insideV w:val="single" w:sz="4" w:space="0" w:color="BFBFBF"/>
        </w:tblBorders>
        <w:tblLayout w:type="fixed"/>
        <w:tblLook w:val="04E0" w:firstRow="1" w:lastRow="1" w:firstColumn="1" w:lastColumn="0" w:noHBand="0" w:noVBand="1"/>
      </w:tblPr>
      <w:tblGrid>
        <w:gridCol w:w="1555"/>
        <w:gridCol w:w="2941"/>
        <w:gridCol w:w="2025"/>
        <w:gridCol w:w="3118"/>
      </w:tblGrid>
      <w:tr w:rsidR="00503AD0" w:rsidRPr="00EA4E94" w14:paraId="3E21A189" w14:textId="77777777" w:rsidTr="00116D6E">
        <w:tc>
          <w:tcPr>
            <w:tcW w:w="15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68D822A0" w14:textId="77777777" w:rsidR="00503AD0" w:rsidRPr="00EA4E94" w:rsidRDefault="00503AD0" w:rsidP="00116D6E">
            <w:pPr>
              <w:rPr>
                <w:noProof/>
              </w:rPr>
            </w:pPr>
            <w:r>
              <w:rPr>
                <w:noProof/>
              </w:rPr>
              <w:t>Date of incident</w:t>
            </w:r>
          </w:p>
        </w:tc>
        <w:tc>
          <w:tcPr>
            <w:tcW w:w="29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B530F6" w14:textId="77777777" w:rsidR="00503AD0" w:rsidRPr="00EA4E94" w:rsidRDefault="00503AD0" w:rsidP="00116D6E">
            <w:pPr>
              <w:rPr>
                <w:noProof/>
              </w:rPr>
            </w:pPr>
          </w:p>
        </w:tc>
        <w:tc>
          <w:tcPr>
            <w:tcW w:w="20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</w:tcPr>
          <w:p w14:paraId="3024293B" w14:textId="77777777" w:rsidR="00503AD0" w:rsidRPr="00EA4E94" w:rsidRDefault="00503AD0" w:rsidP="00116D6E">
            <w:pPr>
              <w:rPr>
                <w:noProof/>
              </w:rPr>
            </w:pPr>
            <w:r>
              <w:rPr>
                <w:noProof/>
              </w:rPr>
              <w:t>Date incident report received</w:t>
            </w: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4E8A6E" w14:textId="77777777" w:rsidR="00503AD0" w:rsidRPr="00EA4E94" w:rsidRDefault="00503AD0" w:rsidP="00116D6E">
            <w:pPr>
              <w:rPr>
                <w:noProof/>
              </w:rPr>
            </w:pPr>
          </w:p>
        </w:tc>
      </w:tr>
    </w:tbl>
    <w:p w14:paraId="0C746876" w14:textId="77777777" w:rsidR="00503AD0" w:rsidRDefault="00503AD0" w:rsidP="00EA4E94">
      <w:pPr>
        <w:rPr>
          <w:i/>
          <w:iCs/>
          <w:noProof/>
        </w:rPr>
      </w:pP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986"/>
      </w:tblGrid>
      <w:tr w:rsidR="00FB4CB8" w:rsidRPr="00EA4E94" w14:paraId="3865CF3D" w14:textId="77777777" w:rsidTr="00116D6E">
        <w:trPr>
          <w:trHeight w:val="617"/>
        </w:trPr>
        <w:tc>
          <w:tcPr>
            <w:tcW w:w="66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0567206" w14:textId="77777777" w:rsidR="00FB4CB8" w:rsidRPr="00EA4E94" w:rsidRDefault="00FB4CB8" w:rsidP="00116D6E">
            <w:pPr>
              <w:rPr>
                <w:noProof/>
              </w:rPr>
            </w:pPr>
            <w:r w:rsidRPr="00EA4E94">
              <w:rPr>
                <w:noProof/>
              </w:rPr>
              <w:t>Has an investigation been conducted into the incident? If yes, by whom?</w:t>
            </w:r>
          </w:p>
        </w:tc>
        <w:tc>
          <w:tcPr>
            <w:tcW w:w="29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2F610767" w14:textId="77777777" w:rsidR="00FB4CB8" w:rsidRPr="00EA4E94" w:rsidRDefault="00ED6623" w:rsidP="00116D6E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980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B8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FB4CB8"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-155791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B8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FB4CB8">
              <w:rPr>
                <w:noProof/>
              </w:rPr>
              <w:t xml:space="preserve">No  </w:t>
            </w:r>
            <w:sdt>
              <w:sdtPr>
                <w:rPr>
                  <w:noProof/>
                </w:rPr>
                <w:id w:val="11073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B8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FB4CB8">
              <w:rPr>
                <w:noProof/>
              </w:rPr>
              <w:t>N/A</w:t>
            </w:r>
          </w:p>
        </w:tc>
      </w:tr>
      <w:tr w:rsidR="00FB4CB8" w:rsidRPr="00EA4E94" w14:paraId="164D3806" w14:textId="77777777" w:rsidTr="00116D6E">
        <w:tc>
          <w:tcPr>
            <w:tcW w:w="964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4CC2250" w14:textId="77777777" w:rsidR="00FB4CB8" w:rsidRDefault="00FB4CB8" w:rsidP="00116D6E">
            <w:pPr>
              <w:rPr>
                <w:noProof/>
              </w:rPr>
            </w:pPr>
            <w:r w:rsidRPr="00EA4E94">
              <w:rPr>
                <w:noProof/>
              </w:rPr>
              <w:t>If yes, by whom?</w:t>
            </w:r>
          </w:p>
        </w:tc>
      </w:tr>
      <w:tr w:rsidR="00FB4CB8" w:rsidRPr="00EA4E94" w14:paraId="4104C8DC" w14:textId="77777777" w:rsidTr="00116D6E">
        <w:tc>
          <w:tcPr>
            <w:tcW w:w="964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2B6AF34E" w14:textId="77777777" w:rsidR="00FB4CB8" w:rsidRPr="00EA4E94" w:rsidRDefault="00FB4CB8" w:rsidP="00116D6E">
            <w:pPr>
              <w:rPr>
                <w:noProof/>
              </w:rPr>
            </w:pPr>
          </w:p>
        </w:tc>
      </w:tr>
      <w:tr w:rsidR="00FB4CB8" w:rsidRPr="00EA4E94" w14:paraId="74B0B31E" w14:textId="77777777" w:rsidTr="00116D6E">
        <w:tc>
          <w:tcPr>
            <w:tcW w:w="66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F9A6B5F" w14:textId="77777777" w:rsidR="00FB4CB8" w:rsidRPr="00EA4E94" w:rsidRDefault="00FB4CB8" w:rsidP="00116D6E">
            <w:pPr>
              <w:rPr>
                <w:noProof/>
              </w:rPr>
            </w:pPr>
            <w:r w:rsidRPr="00EA4E94">
              <w:rPr>
                <w:noProof/>
              </w:rPr>
              <w:t>Has SafeWork been notified of any notifiable incidents?</w:t>
            </w:r>
          </w:p>
        </w:tc>
        <w:tc>
          <w:tcPr>
            <w:tcW w:w="29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12161858" w14:textId="77777777" w:rsidR="00FB4CB8" w:rsidRPr="00EA4E94" w:rsidRDefault="00FB4CB8" w:rsidP="00116D6E">
            <w:pPr>
              <w:rPr>
                <w:noProof/>
              </w:rPr>
            </w:pPr>
            <w:r>
              <w:rPr>
                <w:noProof/>
              </w:rPr>
              <w:tab/>
            </w:r>
            <w:sdt>
              <w:sdtPr>
                <w:rPr>
                  <w:noProof/>
                </w:rPr>
                <w:id w:val="-139142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Yes   </w:t>
            </w:r>
            <w:sdt>
              <w:sdtPr>
                <w:rPr>
                  <w:noProof/>
                </w:rPr>
                <w:id w:val="121316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>No</w:t>
            </w:r>
          </w:p>
        </w:tc>
      </w:tr>
      <w:tr w:rsidR="00FB4CB8" w:rsidRPr="00EA4E94" w14:paraId="2A3A78FC" w14:textId="77777777" w:rsidTr="00116D6E">
        <w:tc>
          <w:tcPr>
            <w:tcW w:w="964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9D48D38" w14:textId="77777777" w:rsidR="00FB4CB8" w:rsidRPr="00EA4E94" w:rsidRDefault="00FB4CB8" w:rsidP="00116D6E">
            <w:pPr>
              <w:rPr>
                <w:noProof/>
              </w:rPr>
            </w:pPr>
            <w:r w:rsidRPr="00EA4E94">
              <w:rPr>
                <w:noProof/>
              </w:rPr>
              <w:t>What controls have been implemented to ensure the incident doesn’t happen again</w:t>
            </w:r>
            <w:r>
              <w:rPr>
                <w:noProof/>
              </w:rPr>
              <w:t>?</w:t>
            </w:r>
          </w:p>
        </w:tc>
      </w:tr>
      <w:tr w:rsidR="00FB4CB8" w:rsidRPr="00EA4E94" w14:paraId="1552CC63" w14:textId="77777777" w:rsidTr="00116D6E">
        <w:trPr>
          <w:trHeight w:val="1134"/>
        </w:trPr>
        <w:tc>
          <w:tcPr>
            <w:tcW w:w="964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204014A5" w14:textId="77777777" w:rsidR="00FB4CB8" w:rsidRPr="00EA4E94" w:rsidRDefault="00FB4CB8" w:rsidP="00116D6E">
            <w:pPr>
              <w:rPr>
                <w:noProof/>
              </w:rPr>
            </w:pPr>
          </w:p>
          <w:p w14:paraId="5564C127" w14:textId="77777777" w:rsidR="00FB4CB8" w:rsidRPr="00EA4E94" w:rsidRDefault="00FB4CB8" w:rsidP="00116D6E">
            <w:pPr>
              <w:rPr>
                <w:noProof/>
              </w:rPr>
            </w:pPr>
          </w:p>
        </w:tc>
      </w:tr>
    </w:tbl>
    <w:p w14:paraId="35D01E4A" w14:textId="77777777" w:rsidR="00EA4E94" w:rsidRPr="00EA4E94" w:rsidRDefault="00EA4E94" w:rsidP="00EA4E94">
      <w:pPr>
        <w:rPr>
          <w:i/>
          <w:iCs/>
          <w:noProof/>
        </w:rPr>
      </w:pPr>
    </w:p>
    <w:p w14:paraId="0C26CA83" w14:textId="77777777" w:rsidR="00EA4E94" w:rsidRPr="00EA4E94" w:rsidRDefault="00EA4E94" w:rsidP="00EA4E94">
      <w:pPr>
        <w:rPr>
          <w:i/>
          <w:iCs/>
          <w:noProof/>
        </w:rPr>
      </w:pPr>
    </w:p>
    <w:bookmarkEnd w:id="0"/>
    <w:p w14:paraId="1BC927FF" w14:textId="7F1D87A8" w:rsidR="00EA4E94" w:rsidRDefault="00EA4E94"/>
    <w:sectPr w:rsidR="00EA4E94" w:rsidSect="00DD2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848C" w14:textId="77777777" w:rsidR="00281168" w:rsidRDefault="00281168" w:rsidP="0015506C">
      <w:r>
        <w:separator/>
      </w:r>
    </w:p>
  </w:endnote>
  <w:endnote w:type="continuationSeparator" w:id="0">
    <w:p w14:paraId="143C3E1B" w14:textId="77777777" w:rsidR="00281168" w:rsidRDefault="00281168" w:rsidP="0015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0DE8" w14:textId="77777777" w:rsidR="0087718C" w:rsidRPr="00437D05" w:rsidRDefault="0020788D" w:rsidP="00437D05">
    <w:pPr>
      <w:pStyle w:val="Footer"/>
      <w:rPr>
        <w:noProof/>
        <w:sz w:val="16"/>
        <w:szCs w:val="16"/>
      </w:rPr>
    </w:pPr>
    <w:r>
      <w:tab/>
    </w:r>
    <w:r w:rsidR="00437D0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8B0D76" wp14:editId="27904082">
              <wp:simplePos x="0" y="0"/>
              <wp:positionH relativeFrom="column">
                <wp:posOffset>-908462</wp:posOffset>
              </wp:positionH>
              <wp:positionV relativeFrom="paragraph">
                <wp:posOffset>21301</wp:posOffset>
              </wp:positionV>
              <wp:extent cx="7552706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70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9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93b537 [3215]" from="-71.55pt,1.7pt" to="523.15pt,1.7pt" w14:anchorId="1E316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">
              <v:stroke joinstyle="miter"/>
            </v:line>
          </w:pict>
        </mc:Fallback>
      </mc:AlternateContent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2329"/>
      <w:gridCol w:w="3006"/>
    </w:tblGrid>
    <w:tr w:rsidR="0020788D" w14:paraId="2C4B626F" w14:textId="77777777" w:rsidTr="009864AF">
      <w:tc>
        <w:tcPr>
          <w:tcW w:w="3681" w:type="dxa"/>
          <w:vAlign w:val="center"/>
        </w:tcPr>
        <w:p w14:paraId="2FFB72EC" w14:textId="77777777" w:rsidR="0020788D" w:rsidRDefault="0020788D" w:rsidP="0020788D">
          <w:pPr>
            <w:pStyle w:val="Foo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407907E" wp14:editId="113F26BD">
                <wp:extent cx="1933575" cy="1076325"/>
                <wp:effectExtent l="0" t="0" r="0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9" w:type="dxa"/>
          <w:vAlign w:val="center"/>
        </w:tcPr>
        <w:p w14:paraId="5C7481F4" w14:textId="77777777" w:rsidR="0020788D" w:rsidRDefault="0020788D" w:rsidP="0020788D">
          <w:pPr>
            <w:pStyle w:val="Footer"/>
            <w:jc w:val="right"/>
            <w:rPr>
              <w:noProof/>
            </w:rPr>
          </w:pPr>
        </w:p>
      </w:tc>
      <w:tc>
        <w:tcPr>
          <w:tcW w:w="3006" w:type="dxa"/>
          <w:vAlign w:val="center"/>
        </w:tcPr>
        <w:sdt>
          <w:sdtPr>
            <w:id w:val="-17187938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7CAA4CA5" w14:textId="77777777" w:rsidR="0020788D" w:rsidRPr="009864AF" w:rsidRDefault="0020788D" w:rsidP="009864AF">
              <w:pPr>
                <w:pStyle w:val="Footer"/>
                <w:jc w:val="right"/>
                <w:rPr>
                  <w:noProof/>
                </w:rPr>
              </w:pPr>
              <w:r w:rsidRPr="0087718C">
                <w:rPr>
                  <w:rFonts w:ascii="Franklin Gothic Demi" w:hAnsi="Franklin Gothic Demi"/>
                  <w:color w:val="93B537" w:themeColor="text2"/>
                </w:rPr>
                <w:fldChar w:fldCharType="begin"/>
              </w:r>
              <w:r w:rsidRPr="0087718C">
                <w:rPr>
                  <w:rFonts w:ascii="Franklin Gothic Demi" w:hAnsi="Franklin Gothic Demi"/>
                  <w:color w:val="93B537" w:themeColor="text2"/>
                </w:rPr>
                <w:instrText xml:space="preserve"> PAGE   \* MERGEFORMAT </w:instrText>
              </w:r>
              <w:r w:rsidRPr="0087718C">
                <w:rPr>
                  <w:rFonts w:ascii="Franklin Gothic Demi" w:hAnsi="Franklin Gothic Demi"/>
                  <w:color w:val="93B537" w:themeColor="text2"/>
                </w:rPr>
                <w:fldChar w:fldCharType="separate"/>
              </w:r>
              <w:r>
                <w:rPr>
                  <w:rFonts w:ascii="Franklin Gothic Demi" w:hAnsi="Franklin Gothic Demi"/>
                  <w:color w:val="93B537" w:themeColor="text2"/>
                </w:rPr>
                <w:t>5</w:t>
              </w:r>
              <w:r w:rsidRPr="0087718C">
                <w:rPr>
                  <w:rFonts w:ascii="Franklin Gothic Demi" w:hAnsi="Franklin Gothic Demi"/>
                  <w:noProof/>
                  <w:color w:val="93B537" w:themeColor="text2"/>
                </w:rPr>
                <w:fldChar w:fldCharType="end"/>
              </w:r>
            </w:p>
          </w:sdtContent>
        </w:sdt>
      </w:tc>
    </w:tr>
  </w:tbl>
  <w:p w14:paraId="630C05FA" w14:textId="77777777" w:rsidR="000A3F4E" w:rsidRDefault="000A3F4E" w:rsidP="00155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954A" w14:textId="77777777" w:rsidR="00F252A2" w:rsidRDefault="00F252A2">
    <w:pPr>
      <w:pStyle w:val="Footer"/>
    </w:pPr>
    <w:r>
      <w:rPr>
        <w:noProof/>
      </w:rPr>
      <w:drawing>
        <wp:inline distT="0" distB="0" distL="0" distR="0" wp14:anchorId="3EBDE8E4" wp14:editId="169C5091">
          <wp:extent cx="2568559" cy="1429789"/>
          <wp:effectExtent l="0" t="0" r="0" b="0"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72" cy="143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EED8" w14:textId="77777777" w:rsidR="00281168" w:rsidRDefault="00281168" w:rsidP="0015506C">
      <w:r>
        <w:separator/>
      </w:r>
    </w:p>
  </w:footnote>
  <w:footnote w:type="continuationSeparator" w:id="0">
    <w:p w14:paraId="57D228EB" w14:textId="77777777" w:rsidR="00281168" w:rsidRDefault="00281168" w:rsidP="0015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D3E7" w14:textId="02534AB6" w:rsidR="00427183" w:rsidRDefault="002337F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D77" w14:textId="3AB4B1CA" w:rsidR="00D92187" w:rsidRDefault="00D92187" w:rsidP="00D92187">
    <w:pPr>
      <w:pStyle w:val="Header"/>
      <w:tabs>
        <w:tab w:val="clear" w:pos="4513"/>
        <w:tab w:val="clear" w:pos="9026"/>
        <w:tab w:val="left" w:pos="14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4"/>
    <w:rsid w:val="0001402A"/>
    <w:rsid w:val="00044520"/>
    <w:rsid w:val="000725FC"/>
    <w:rsid w:val="000A3F4E"/>
    <w:rsid w:val="0015506C"/>
    <w:rsid w:val="00171E94"/>
    <w:rsid w:val="0018643F"/>
    <w:rsid w:val="001A611A"/>
    <w:rsid w:val="0020788D"/>
    <w:rsid w:val="002337FA"/>
    <w:rsid w:val="002361A7"/>
    <w:rsid w:val="00280BED"/>
    <w:rsid w:val="00281168"/>
    <w:rsid w:val="002F2B86"/>
    <w:rsid w:val="00307D07"/>
    <w:rsid w:val="003F42BE"/>
    <w:rsid w:val="00413DF0"/>
    <w:rsid w:val="00427183"/>
    <w:rsid w:val="0043585C"/>
    <w:rsid w:val="00437D05"/>
    <w:rsid w:val="0045479B"/>
    <w:rsid w:val="0047513F"/>
    <w:rsid w:val="004D0453"/>
    <w:rsid w:val="00503AD0"/>
    <w:rsid w:val="005D643F"/>
    <w:rsid w:val="006154DE"/>
    <w:rsid w:val="00617E3A"/>
    <w:rsid w:val="00624F9C"/>
    <w:rsid w:val="00651F4A"/>
    <w:rsid w:val="006969EC"/>
    <w:rsid w:val="007814EB"/>
    <w:rsid w:val="007C4978"/>
    <w:rsid w:val="007E3FFC"/>
    <w:rsid w:val="008500FD"/>
    <w:rsid w:val="0087718C"/>
    <w:rsid w:val="008B2B77"/>
    <w:rsid w:val="008C3355"/>
    <w:rsid w:val="008D14E3"/>
    <w:rsid w:val="008E24E6"/>
    <w:rsid w:val="009122DE"/>
    <w:rsid w:val="009864AF"/>
    <w:rsid w:val="009A047D"/>
    <w:rsid w:val="009E0684"/>
    <w:rsid w:val="009F6D66"/>
    <w:rsid w:val="00A05125"/>
    <w:rsid w:val="00A90F9E"/>
    <w:rsid w:val="00AB0960"/>
    <w:rsid w:val="00AB0C85"/>
    <w:rsid w:val="00AF3C69"/>
    <w:rsid w:val="00B246DE"/>
    <w:rsid w:val="00B56F0C"/>
    <w:rsid w:val="00B677BE"/>
    <w:rsid w:val="00B71379"/>
    <w:rsid w:val="00B75FAE"/>
    <w:rsid w:val="00BB2D8A"/>
    <w:rsid w:val="00BC047C"/>
    <w:rsid w:val="00BD0D5C"/>
    <w:rsid w:val="00BD116D"/>
    <w:rsid w:val="00BD46AC"/>
    <w:rsid w:val="00BE6BB2"/>
    <w:rsid w:val="00C03464"/>
    <w:rsid w:val="00C3395C"/>
    <w:rsid w:val="00CA33ED"/>
    <w:rsid w:val="00CB5445"/>
    <w:rsid w:val="00CC01B0"/>
    <w:rsid w:val="00CF365E"/>
    <w:rsid w:val="00CF483E"/>
    <w:rsid w:val="00D02948"/>
    <w:rsid w:val="00D3544B"/>
    <w:rsid w:val="00D55357"/>
    <w:rsid w:val="00D92187"/>
    <w:rsid w:val="00DD2D7F"/>
    <w:rsid w:val="00E247E9"/>
    <w:rsid w:val="00E846A5"/>
    <w:rsid w:val="00EA4E94"/>
    <w:rsid w:val="00ED538B"/>
    <w:rsid w:val="00ED6623"/>
    <w:rsid w:val="00F252A2"/>
    <w:rsid w:val="00F34F88"/>
    <w:rsid w:val="00F61680"/>
    <w:rsid w:val="00F67FCA"/>
    <w:rsid w:val="00F72D4F"/>
    <w:rsid w:val="00FB4CB8"/>
    <w:rsid w:val="285E8A9A"/>
    <w:rsid w:val="4C6C90C6"/>
    <w:rsid w:val="6D1B553C"/>
    <w:rsid w:val="729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98073"/>
  <w15:chartTrackingRefBased/>
  <w15:docId w15:val="{964AAF3A-0D7A-46BF-8D57-ADBC2A89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6C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06C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color w:val="125C13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06C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color w:val="125C13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506C"/>
    <w:pPr>
      <w:keepNext/>
      <w:keepLines/>
      <w:spacing w:before="40" w:after="0"/>
      <w:outlineLvl w:val="2"/>
    </w:pPr>
    <w:rPr>
      <w:rFonts w:ascii="Franklin Gothic Demi" w:eastAsiaTheme="majorEastAsia" w:hAnsi="Franklin Gothic Dem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506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7BE"/>
  </w:style>
  <w:style w:type="paragraph" w:styleId="Footer">
    <w:name w:val="footer"/>
    <w:basedOn w:val="Normal"/>
    <w:link w:val="FooterChar"/>
    <w:uiPriority w:val="99"/>
    <w:unhideWhenUsed/>
    <w:rsid w:val="00B67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BE"/>
  </w:style>
  <w:style w:type="character" w:customStyle="1" w:styleId="Heading1Char">
    <w:name w:val="Heading 1 Char"/>
    <w:basedOn w:val="DefaultParagraphFont"/>
    <w:link w:val="Heading1"/>
    <w:uiPriority w:val="9"/>
    <w:rsid w:val="0015506C"/>
    <w:rPr>
      <w:rFonts w:ascii="Franklin Gothic Demi" w:eastAsiaTheme="majorEastAsia" w:hAnsi="Franklin Gothic Demi" w:cstheme="majorBidi"/>
      <w:color w:val="125C1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506C"/>
    <w:rPr>
      <w:rFonts w:ascii="Franklin Gothic Demi" w:eastAsiaTheme="majorEastAsia" w:hAnsi="Franklin Gothic Demi" w:cstheme="majorBidi"/>
      <w:color w:val="125C13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506C"/>
    <w:rPr>
      <w:rFonts w:ascii="Franklin Gothic Demi" w:eastAsiaTheme="majorEastAsia" w:hAnsi="Franklin Gothic Dem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506C"/>
    <w:rPr>
      <w:rFonts w:ascii="Franklin Gothic Book" w:eastAsiaTheme="majorEastAsia" w:hAnsi="Franklin Gothic Book" w:cstheme="majorBidi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F42BE"/>
    <w:pPr>
      <w:spacing w:after="0" w:line="240" w:lineRule="auto"/>
      <w:contextualSpacing/>
    </w:pPr>
    <w:rPr>
      <w:rFonts w:ascii="Franklin Gothic Demi" w:eastAsiaTheme="majorEastAsia" w:hAnsi="Franklin Gothic Demi" w:cstheme="majorBidi"/>
      <w:noProof/>
      <w:color w:val="93B537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2BE"/>
    <w:rPr>
      <w:rFonts w:ascii="Franklin Gothic Demi" w:eastAsiaTheme="majorEastAsia" w:hAnsi="Franklin Gothic Demi" w:cstheme="majorBidi"/>
      <w:noProof/>
      <w:color w:val="93B537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6C"/>
    <w:pPr>
      <w:numPr>
        <w:ilvl w:val="1"/>
      </w:numPr>
    </w:pPr>
    <w:rPr>
      <w:rFonts w:asciiTheme="minorHAnsi" w:eastAsiaTheme="minorEastAsia" w:hAnsiTheme="minorHAnsi"/>
      <w:color w:val="29D12B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506C"/>
    <w:rPr>
      <w:rFonts w:eastAsiaTheme="minorEastAsia"/>
      <w:color w:val="29D12B" w:themeColor="text1" w:themeTint="A5"/>
      <w:spacing w:val="15"/>
    </w:rPr>
  </w:style>
  <w:style w:type="paragraph" w:styleId="NoSpacing">
    <w:name w:val="No Spacing"/>
    <w:uiPriority w:val="1"/>
    <w:qFormat/>
    <w:rsid w:val="0015506C"/>
    <w:pPr>
      <w:spacing w:after="0" w:line="240" w:lineRule="auto"/>
    </w:pPr>
    <w:rPr>
      <w:rFonts w:ascii="Franklin Gothic Book" w:hAnsi="Franklin Gothic Book"/>
    </w:rPr>
  </w:style>
  <w:style w:type="character" w:styleId="Hyperlink">
    <w:name w:val="Hyperlink"/>
    <w:basedOn w:val="DefaultParagraphFont"/>
    <w:uiPriority w:val="99"/>
    <w:unhideWhenUsed/>
    <w:rsid w:val="005D643F"/>
    <w:rPr>
      <w:color w:val="70AD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4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3E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D02948"/>
    <w:pPr>
      <w:outlineLvl w:val="9"/>
    </w:pPr>
    <w:rPr>
      <w:rFonts w:asciiTheme="majorHAnsi" w:hAnsiTheme="majorHAnsi"/>
      <w:color w:val="FF150A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D045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0346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veRedmond-WIRES\OneDrive%20-%20WIRES\Documents\Custom%20Office%20Templates\WIRES%20document%20template%202022%20v2.dotx" TargetMode="External"/></Relationships>
</file>

<file path=word/theme/theme1.xml><?xml version="1.0" encoding="utf-8"?>
<a:theme xmlns:a="http://schemas.openxmlformats.org/drawingml/2006/main" name="Office Theme">
  <a:themeElements>
    <a:clrScheme name="WIRES COLOUR PALETTE">
      <a:dk1>
        <a:srgbClr val="125C13"/>
      </a:dk1>
      <a:lt1>
        <a:srgbClr val="FFFFFF"/>
      </a:lt1>
      <a:dk2>
        <a:srgbClr val="93B537"/>
      </a:dk2>
      <a:lt2>
        <a:srgbClr val="C5CCD2"/>
      </a:lt2>
      <a:accent1>
        <a:srgbClr val="FF6B64"/>
      </a:accent1>
      <a:accent2>
        <a:srgbClr val="E8E1D9"/>
      </a:accent2>
      <a:accent3>
        <a:srgbClr val="A5A5A5"/>
      </a:accent3>
      <a:accent4>
        <a:srgbClr val="125C13"/>
      </a:accent4>
      <a:accent5>
        <a:srgbClr val="6EA5CE"/>
      </a:accent5>
      <a:accent6>
        <a:srgbClr val="58585A"/>
      </a:accent6>
      <a:hlink>
        <a:srgbClr val="70AD47"/>
      </a:hlink>
      <a:folHlink>
        <a:srgbClr val="FF6B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224A73E30C74092752F4B4D033DEE" ma:contentTypeVersion="16" ma:contentTypeDescription="Create a new document." ma:contentTypeScope="" ma:versionID="b7b9fdfaadedf4de2abb9e13425b7dfb">
  <xsd:schema xmlns:xsd="http://www.w3.org/2001/XMLSchema" xmlns:xs="http://www.w3.org/2001/XMLSchema" xmlns:p="http://schemas.microsoft.com/office/2006/metadata/properties" xmlns:ns2="4a0724c4-3d71-4736-95a2-8fa93439c1dd" xmlns:ns3="b7285d27-93d9-45ce-89ac-816ec59e56e9" targetNamespace="http://schemas.microsoft.com/office/2006/metadata/properties" ma:root="true" ma:fieldsID="06f6a23aa802c7b2d9bd9a870c4eabe8" ns2:_="" ns3:_="">
    <xsd:import namespace="4a0724c4-3d71-4736-95a2-8fa93439c1dd"/>
    <xsd:import namespace="b7285d27-93d9-45ce-89ac-816ec59e5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24c4-3d71-4736-95a2-8fa93439c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35b0d-0d87-49b6-8d19-3cb81ea72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85d27-93d9-45ce-89ac-816ec59e5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078752-9c7e-4deb-98ec-5c3bd8c90d80}" ma:internalName="TaxCatchAll" ma:showField="CatchAllData" ma:web="b7285d27-93d9-45ce-89ac-816ec59e5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24c4-3d71-4736-95a2-8fa93439c1dd">
      <Terms xmlns="http://schemas.microsoft.com/office/infopath/2007/PartnerControls"/>
    </lcf76f155ced4ddcb4097134ff3c332f>
    <TaxCatchAll xmlns="b7285d27-93d9-45ce-89ac-816ec59e56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380A-B12B-4203-8E39-DD470AA66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24c4-3d71-4736-95a2-8fa93439c1dd"/>
    <ds:schemaRef ds:uri="b7285d27-93d9-45ce-89ac-816ec59e5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597B-3FF2-429E-8D10-629BA50CA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DD90B-3D97-4890-AFF7-A287F16970CB}">
  <ds:schemaRefs>
    <ds:schemaRef ds:uri="http://schemas.microsoft.com/office/2006/metadata/properties"/>
    <ds:schemaRef ds:uri="http://schemas.microsoft.com/office/infopath/2007/PartnerControls"/>
    <ds:schemaRef ds:uri="ce3e5567-b9f8-4165-a3b4-355d47f589a8"/>
    <ds:schemaRef ds:uri="5d026123-9168-4aa1-9834-fe066aa6c014"/>
    <ds:schemaRef ds:uri="4a0724c4-3d71-4736-95a2-8fa93439c1dd"/>
    <ds:schemaRef ds:uri="b7285d27-93d9-45ce-89ac-816ec59e56e9"/>
  </ds:schemaRefs>
</ds:datastoreItem>
</file>

<file path=customXml/itemProps4.xml><?xml version="1.0" encoding="utf-8"?>
<ds:datastoreItem xmlns:ds="http://schemas.openxmlformats.org/officeDocument/2006/customXml" ds:itemID="{F8BACE30-1862-46E2-B1D2-86908215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WIRES document template 2022 v2</Template>
  <TotalTime>2</TotalTime>
  <Pages>4</Pages>
  <Words>292</Words>
  <Characters>1670</Characters>
  <Application>Microsoft Office Word</Application>
  <DocSecurity>4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>Incident Report</dc:subject>
  <dc:creator>Maeve Redmond - WIRES</dc:creator>
  <cp:keywords/>
  <dc:description/>
  <cp:lastModifiedBy>Leanne Taylor - WIRES</cp:lastModifiedBy>
  <cp:revision>2</cp:revision>
  <cp:lastPrinted>2022-08-28T23:22:00Z</cp:lastPrinted>
  <dcterms:created xsi:type="dcterms:W3CDTF">2023-06-14T10:01:00Z</dcterms:created>
  <dcterms:modified xsi:type="dcterms:W3CDTF">2023-06-14T10:01:00Z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0x010100AF5224A73E30C74092752F4B4D033DEE</vt:lpwstr>
  </property>
  <property fmtid="{D5CDD505-2E9C-101B-9397-08002B2CF9AE}" pid="3" name="GrammarlyDocumentId">
    <vt:lpwstr>59127825-dc6e-473f-9d27-2f7f74285ef2</vt:lpwstr>
  </property>
  <property fmtid="{D5CDD505-2E9C-101B-9397-08002B2CF9AE}" pid="4" name="MediaServiceImageTags">
    <vt:lpwstr/>
  </property>
</Properties>
</file>